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CE" w:rsidRPr="00E443D2" w:rsidRDefault="001E77CE" w:rsidP="009C01EE">
      <w:pPr>
        <w:jc w:val="center"/>
        <w:rPr>
          <w:b/>
          <w:bCs/>
          <w:lang w:val="uk-UA"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E77CE" w:rsidRPr="00CF5486" w:rsidRDefault="001E77CE" w:rsidP="009C01EE">
      <w:pPr>
        <w:rPr>
          <w:b/>
          <w:bCs/>
        </w:rPr>
      </w:pPr>
    </w:p>
    <w:p w:rsidR="001E77CE" w:rsidRDefault="001E77CE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1E77CE" w:rsidRPr="007E2639" w:rsidRDefault="001E77CE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1E77CE" w:rsidRPr="00CF5486" w:rsidRDefault="001E77CE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1E77CE" w:rsidRPr="00CF5486" w:rsidRDefault="001E77CE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1E77CE" w:rsidRPr="0061581F" w:rsidRDefault="001E77CE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>персональний комп'ютер (системний блок, монітор, клавіатура, маніпулятор «миша», операційна система)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30210000-4 - </w:t>
      </w:r>
      <w:r w:rsidRPr="006C7EA2">
        <w:rPr>
          <w:b/>
          <w:bCs/>
          <w:color w:val="000000"/>
        </w:rPr>
        <w:t>Машини для обробки даних (апаратна частина)</w:t>
      </w:r>
    </w:p>
    <w:p w:rsidR="001E77CE" w:rsidRPr="00CF5486" w:rsidRDefault="001E77CE" w:rsidP="009C01EE">
      <w:r>
        <w:t xml:space="preserve">6. Дата оголошення: </w:t>
      </w:r>
      <w:r w:rsidRPr="005A7B54">
        <w:rPr>
          <w:b/>
          <w:bCs/>
          <w:color w:val="000000"/>
        </w:rPr>
        <w:t>листопад 2023 року</w:t>
      </w:r>
    </w:p>
    <w:p w:rsidR="001E77CE" w:rsidRPr="00CF5486" w:rsidRDefault="001E77CE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1E77CE" w:rsidRPr="00CF5486" w:rsidRDefault="001E77CE" w:rsidP="009C01EE">
      <w:r w:rsidRPr="00CF5486">
        <w:t>8. Ідентифікатори в електронній системі публічних закупівель:</w:t>
      </w:r>
    </w:p>
    <w:p w:rsidR="001E77CE" w:rsidRPr="0061581F" w:rsidRDefault="001E77CE" w:rsidP="009C01EE">
      <w:r w:rsidRPr="00CF5486">
        <w:t xml:space="preserve">8.1. Ідентифікатор плану: </w:t>
      </w:r>
      <w:r w:rsidRPr="008C0D04">
        <w:rPr>
          <w:b/>
          <w:bCs/>
        </w:rPr>
        <w:t>UA-P-2023-11-07-002109-a</w:t>
      </w:r>
    </w:p>
    <w:p w:rsidR="001E77CE" w:rsidRPr="004257B5" w:rsidRDefault="001E77CE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UA-2023-11-07-006028-a</w:t>
      </w:r>
    </w:p>
    <w:p w:rsidR="001E77CE" w:rsidRPr="00900E6D" w:rsidRDefault="001E77CE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1E77CE" w:rsidRPr="00E443D2" w:rsidRDefault="001E77CE" w:rsidP="009C01EE">
      <w:pPr>
        <w:jc w:val="both"/>
        <w:rPr>
          <w:b/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E443D2">
        <w:rPr>
          <w:b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до даного виду товару</w:t>
      </w:r>
    </w:p>
    <w:p w:rsidR="001E77CE" w:rsidRPr="00CF5486" w:rsidRDefault="001E77CE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08.12.2022 року</w:t>
      </w:r>
    </w:p>
    <w:p w:rsidR="001E77CE" w:rsidRPr="00CF5486" w:rsidRDefault="001E77CE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260000.00 грн. (двісті шістдесят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1E77CE" w:rsidRDefault="001E77CE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1E77CE" w:rsidRPr="00174E61" w:rsidRDefault="001E77CE" w:rsidP="00E44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>Очікувана вар</w:t>
      </w:r>
      <w:r>
        <w:rPr>
          <w:b/>
          <w:bdr w:val="none" w:sz="0" w:space="0" w:color="auto" w:frame="1"/>
        </w:rPr>
        <w:t>тість закупівлі</w:t>
      </w:r>
      <w:r>
        <w:rPr>
          <w:b/>
          <w:bdr w:val="none" w:sz="0" w:space="0" w:color="auto" w:frame="1"/>
          <w:lang w:val="uk-UA"/>
        </w:rPr>
        <w:t xml:space="preserve"> </w:t>
      </w:r>
      <w:r w:rsidRPr="00174E61">
        <w:rPr>
          <w:b/>
          <w:bdr w:val="none" w:sz="0" w:space="0" w:color="auto" w:frame="1"/>
        </w:rPr>
        <w:t xml:space="preserve">становить </w:t>
      </w:r>
      <w:r w:rsidRPr="005F6C6E">
        <w:rPr>
          <w:b/>
          <w:bdr w:val="none" w:sz="0" w:space="0" w:color="auto" w:frame="1"/>
        </w:rPr>
        <w:t>2</w:t>
      </w:r>
      <w:r>
        <w:rPr>
          <w:b/>
          <w:bdr w:val="none" w:sz="0" w:space="0" w:color="auto" w:frame="1"/>
          <w:lang w:val="en-US"/>
        </w:rPr>
        <w:t>60000.00</w:t>
      </w:r>
      <w:r w:rsidRPr="00174E61">
        <w:rPr>
          <w:b/>
          <w:bdr w:val="none" w:sz="0" w:space="0" w:color="auto" w:frame="1"/>
        </w:rPr>
        <w:t xml:space="preserve">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1E77CE" w:rsidRDefault="001E77CE" w:rsidP="009C01EE">
      <w:pPr>
        <w:jc w:val="both"/>
      </w:pPr>
      <w:r>
        <w:t xml:space="preserve">14. Обґрунтування розміру бюджетного призначення: </w:t>
      </w:r>
    </w:p>
    <w:p w:rsidR="001E77CE" w:rsidRPr="009C01EE" w:rsidRDefault="001E77CE" w:rsidP="009C01EE">
      <w:r w:rsidRPr="00174E61">
        <w:rPr>
          <w:b/>
          <w:bdr w:val="none" w:sz="0" w:space="0" w:color="auto" w:frame="1"/>
        </w:rPr>
        <w:t xml:space="preserve">Розмір бюджетного призначення щодо предмета закупівлі визначено відповідно до кошторису на 2024 рік. </w:t>
      </w:r>
    </w:p>
    <w:sectPr w:rsidR="001E77CE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CE" w:rsidRDefault="001E77CE" w:rsidP="00E17930">
      <w:r>
        <w:separator/>
      </w:r>
    </w:p>
  </w:endnote>
  <w:endnote w:type="continuationSeparator" w:id="0">
    <w:p w:rsidR="001E77CE" w:rsidRDefault="001E77CE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7CE" w:rsidRDefault="001E77CE">
    <w:pPr>
      <w:pStyle w:val="Footer"/>
      <w:jc w:val="right"/>
    </w:pPr>
  </w:p>
  <w:p w:rsidR="001E77CE" w:rsidRDefault="001E77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CE" w:rsidRDefault="001E77CE" w:rsidP="00E17930">
      <w:r>
        <w:separator/>
      </w:r>
    </w:p>
  </w:footnote>
  <w:footnote w:type="continuationSeparator" w:id="0">
    <w:p w:rsidR="001E77CE" w:rsidRDefault="001E77CE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62612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74E61"/>
    <w:rsid w:val="00182540"/>
    <w:rsid w:val="00192DFC"/>
    <w:rsid w:val="001E77CE"/>
    <w:rsid w:val="00217112"/>
    <w:rsid w:val="00232C6A"/>
    <w:rsid w:val="002473AC"/>
    <w:rsid w:val="00254D04"/>
    <w:rsid w:val="002654C5"/>
    <w:rsid w:val="00294F47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73EE7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6C6E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03BB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0D04"/>
    <w:rsid w:val="008C47BB"/>
    <w:rsid w:val="00900E6D"/>
    <w:rsid w:val="00901045"/>
    <w:rsid w:val="0090203C"/>
    <w:rsid w:val="00986410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B4299"/>
    <w:rsid w:val="00AE1E6C"/>
    <w:rsid w:val="00B173A4"/>
    <w:rsid w:val="00B24DA5"/>
    <w:rsid w:val="00B437B8"/>
    <w:rsid w:val="00B44A64"/>
    <w:rsid w:val="00B518AC"/>
    <w:rsid w:val="00B628CD"/>
    <w:rsid w:val="00B668CB"/>
    <w:rsid w:val="00BB3359"/>
    <w:rsid w:val="00BB3B78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443D2"/>
    <w:rsid w:val="00E53FDC"/>
    <w:rsid w:val="00E73E29"/>
    <w:rsid w:val="00E81D3A"/>
    <w:rsid w:val="00EA341B"/>
    <w:rsid w:val="00EB5C51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BBC"/>
    <w:rPr>
      <w:rFonts w:cs="Times New Roman"/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E443D2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</Pages>
  <Words>327</Words>
  <Characters>1865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6</cp:revision>
  <dcterms:created xsi:type="dcterms:W3CDTF">2015-05-29T12:53:00Z</dcterms:created>
  <dcterms:modified xsi:type="dcterms:W3CDTF">2024-10-03T13:17:00Z</dcterms:modified>
</cp:coreProperties>
</file>